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7E4" w:rsidRPr="00152DB0" w:rsidRDefault="00100A28" w:rsidP="00100A28">
      <w:pPr>
        <w:rPr>
          <w:rFonts w:cs="Arial"/>
        </w:rPr>
      </w:pPr>
      <w:bookmarkStart w:id="0" w:name="_Hlk61852091"/>
      <w:r w:rsidRPr="00152DB0">
        <w:rPr>
          <w:rFonts w:cs="Arial"/>
        </w:rPr>
        <w:t>AHP NEWSGROUP:</w:t>
      </w:r>
    </w:p>
    <w:p w:rsidR="00FF47E4" w:rsidRPr="00152DB0" w:rsidRDefault="00FF47E4" w:rsidP="00100A28">
      <w:pPr>
        <w:rPr>
          <w:rFonts w:cs="Arial"/>
        </w:rPr>
      </w:pPr>
    </w:p>
    <w:p w:rsidR="00FC0751" w:rsidRPr="0030473D" w:rsidRDefault="002331F9" w:rsidP="00FC0751">
      <w:pPr>
        <w:rPr>
          <w:rFonts w:cs="Arial"/>
          <w:bCs/>
          <w:szCs w:val="24"/>
        </w:rPr>
      </w:pPr>
      <w:r w:rsidRPr="0030473D">
        <w:rPr>
          <w:rFonts w:cs="Arial"/>
          <w:bCs/>
          <w:szCs w:val="24"/>
        </w:rPr>
        <w:t>FOR IMMEDIATE RELEASE</w:t>
      </w:r>
    </w:p>
    <w:p w:rsidR="00B074F3" w:rsidRPr="0030473D" w:rsidRDefault="00B074F3" w:rsidP="00B074F3">
      <w:pPr>
        <w:rPr>
          <w:rFonts w:cs="Arial"/>
          <w:bCs/>
          <w:szCs w:val="24"/>
        </w:rPr>
      </w:pPr>
    </w:p>
    <w:p w:rsidR="00BA0ED2" w:rsidRPr="0030473D" w:rsidRDefault="0030473D" w:rsidP="00B074F3">
      <w:pPr>
        <w:rPr>
          <w:rFonts w:cs="Arial"/>
          <w:bCs/>
          <w:szCs w:val="24"/>
        </w:rPr>
      </w:pPr>
      <w:r w:rsidRPr="0030473D">
        <w:rPr>
          <w:rFonts w:cs="Arial"/>
          <w:bCs/>
          <w:szCs w:val="24"/>
        </w:rPr>
        <w:t>Media Contact:</w:t>
      </w:r>
    </w:p>
    <w:p w:rsidR="0030473D" w:rsidRPr="0030473D" w:rsidRDefault="0030473D" w:rsidP="00B074F3">
      <w:pPr>
        <w:rPr>
          <w:rFonts w:cs="Arial"/>
          <w:bCs/>
          <w:szCs w:val="24"/>
        </w:rPr>
      </w:pPr>
      <w:r w:rsidRPr="0030473D">
        <w:rPr>
          <w:rFonts w:cs="Arial"/>
          <w:bCs/>
          <w:szCs w:val="24"/>
        </w:rPr>
        <w:t>XXX</w:t>
      </w:r>
    </w:p>
    <w:p w:rsidR="0030473D" w:rsidRPr="0030473D" w:rsidRDefault="0030473D" w:rsidP="00B074F3">
      <w:pPr>
        <w:rPr>
          <w:rFonts w:cs="Arial"/>
          <w:bCs/>
          <w:szCs w:val="24"/>
        </w:rPr>
      </w:pPr>
      <w:r w:rsidRPr="0030473D">
        <w:rPr>
          <w:rFonts w:cs="Arial"/>
          <w:bCs/>
          <w:szCs w:val="24"/>
        </w:rPr>
        <w:t>XXX</w:t>
      </w:r>
    </w:p>
    <w:p w:rsidR="0030473D" w:rsidRPr="0030473D" w:rsidRDefault="0030473D" w:rsidP="00B074F3">
      <w:pPr>
        <w:rPr>
          <w:rFonts w:cs="Arial"/>
          <w:bCs/>
          <w:szCs w:val="24"/>
        </w:rPr>
      </w:pPr>
      <w:r w:rsidRPr="0030473D">
        <w:rPr>
          <w:rFonts w:cs="Arial"/>
          <w:bCs/>
          <w:szCs w:val="24"/>
        </w:rPr>
        <w:t>XXX</w:t>
      </w:r>
    </w:p>
    <w:p w:rsidR="0030473D" w:rsidRPr="0030473D" w:rsidRDefault="0030473D" w:rsidP="00B074F3">
      <w:pPr>
        <w:rPr>
          <w:rFonts w:cs="Arial"/>
          <w:bCs/>
          <w:szCs w:val="24"/>
        </w:rPr>
      </w:pPr>
    </w:p>
    <w:p w:rsidR="0030473D" w:rsidRPr="0030473D" w:rsidRDefault="0030473D" w:rsidP="00B074F3">
      <w:pPr>
        <w:rPr>
          <w:rFonts w:cs="Arial"/>
          <w:bCs/>
          <w:sz w:val="32"/>
          <w:szCs w:val="32"/>
        </w:rPr>
      </w:pPr>
      <w:r w:rsidRPr="0030473D">
        <w:rPr>
          <w:rFonts w:cs="Arial"/>
          <w:bCs/>
          <w:sz w:val="32"/>
          <w:szCs w:val="32"/>
        </w:rPr>
        <w:t>Headline</w:t>
      </w:r>
      <w:r>
        <w:rPr>
          <w:rFonts w:cs="Arial"/>
          <w:bCs/>
          <w:sz w:val="32"/>
          <w:szCs w:val="32"/>
        </w:rPr>
        <w:t xml:space="preserve"> XXX</w:t>
      </w:r>
    </w:p>
    <w:p w:rsidR="0030473D" w:rsidRPr="0030473D" w:rsidRDefault="0030473D" w:rsidP="00B074F3">
      <w:pPr>
        <w:rPr>
          <w:rFonts w:cs="Arial"/>
          <w:bCs/>
          <w:szCs w:val="24"/>
        </w:rPr>
      </w:pPr>
    </w:p>
    <w:p w:rsidR="0030473D" w:rsidRPr="0030473D" w:rsidRDefault="0030473D" w:rsidP="00B074F3">
      <w:pPr>
        <w:rPr>
          <w:rFonts w:cs="Arial"/>
          <w:bCs/>
          <w:szCs w:val="24"/>
        </w:rPr>
      </w:pPr>
      <w:r w:rsidRPr="0030473D">
        <w:rPr>
          <w:rFonts w:cs="Arial"/>
          <w:bCs/>
          <w:szCs w:val="24"/>
        </w:rPr>
        <w:t>Content</w:t>
      </w:r>
      <w:r>
        <w:rPr>
          <w:rFonts w:cs="Arial"/>
          <w:bCs/>
          <w:szCs w:val="24"/>
        </w:rPr>
        <w:t xml:space="preserve"> </w:t>
      </w:r>
      <w:r w:rsidRPr="0030473D">
        <w:rPr>
          <w:rFonts w:cs="Arial"/>
          <w:bCs/>
          <w:szCs w:val="24"/>
        </w:rPr>
        <w:t>XXX</w:t>
      </w:r>
    </w:p>
    <w:p w:rsidR="0030473D" w:rsidRDefault="0030473D" w:rsidP="00B074F3">
      <w:pPr>
        <w:rPr>
          <w:rFonts w:cs="Arial"/>
          <w:bCs/>
          <w:szCs w:val="24"/>
        </w:rPr>
      </w:pPr>
      <w:r>
        <w:rPr>
          <w:rFonts w:cs="Arial"/>
          <w:bCs/>
          <w:szCs w:val="24"/>
        </w:rPr>
        <w:t>XXX</w:t>
      </w:r>
    </w:p>
    <w:p w:rsidR="0030473D" w:rsidRPr="0030473D" w:rsidRDefault="0030473D" w:rsidP="00B074F3">
      <w:pPr>
        <w:rPr>
          <w:rFonts w:cs="Arial"/>
          <w:bCs/>
          <w:szCs w:val="24"/>
        </w:rPr>
      </w:pPr>
      <w:r>
        <w:rPr>
          <w:rFonts w:cs="Arial"/>
          <w:bCs/>
          <w:szCs w:val="24"/>
        </w:rPr>
        <w:t>XXX</w:t>
      </w:r>
    </w:p>
    <w:p w:rsidR="0030473D" w:rsidRPr="0030473D" w:rsidRDefault="0030473D" w:rsidP="0030473D">
      <w:pPr>
        <w:jc w:val="center"/>
        <w:rPr>
          <w:rFonts w:cs="Arial"/>
          <w:bCs/>
          <w:szCs w:val="24"/>
        </w:rPr>
      </w:pPr>
      <w:r w:rsidRPr="0030473D">
        <w:rPr>
          <w:rFonts w:cs="Arial"/>
          <w:bCs/>
          <w:szCs w:val="24"/>
        </w:rPr>
        <w:t>-30-</w:t>
      </w:r>
    </w:p>
    <w:p w:rsidR="00100A28" w:rsidRPr="00152DB0" w:rsidRDefault="001906C0" w:rsidP="00100A28">
      <w:pPr>
        <w:autoSpaceDE w:val="0"/>
        <w:autoSpaceDN w:val="0"/>
        <w:adjustRightInd w:val="0"/>
        <w:spacing w:line="360" w:lineRule="auto"/>
        <w:rPr>
          <w:rFonts w:eastAsia="Times New Roman" w:cs="Arial"/>
          <w:color w:val="auto"/>
          <w:sz w:val="16"/>
          <w:szCs w:val="16"/>
        </w:rPr>
      </w:pPr>
      <w:bookmarkStart w:id="1" w:name="OLE_LINK124"/>
      <w:bookmarkStart w:id="2" w:name="OLE_LINK125"/>
      <w:bookmarkStart w:id="3" w:name="OLE_LINK143"/>
      <w:bookmarkStart w:id="4" w:name="OLE_LINK144"/>
      <w:bookmarkStart w:id="5" w:name="OLE_LINK145"/>
      <w:bookmarkStart w:id="6" w:name="OLE_LINK148"/>
      <w:bookmarkStart w:id="7" w:name="OLE_LINK1"/>
      <w:bookmarkStart w:id="8" w:name="OLE_LINK2"/>
      <w:bookmarkStart w:id="9" w:name="OLE_LINK3"/>
      <w:bookmarkStart w:id="10" w:name="OLE_LINK4"/>
      <w:bookmarkStart w:id="11" w:name="OLE_LINK5"/>
      <w:bookmarkStart w:id="12" w:name="OLE_LINK6"/>
      <w:bookmarkStart w:id="13" w:name="OLE_LINK7"/>
      <w:bookmarkStart w:id="14" w:name="OLE_LINK8"/>
      <w:bookmarkStart w:id="15" w:name="OLE_LINK9"/>
      <w:bookmarkStart w:id="16" w:name="OLE_LINK10"/>
      <w:bookmarkStart w:id="17" w:name="OLE_LINK11"/>
      <w:bookmarkStart w:id="18" w:name="OLE_LINK12"/>
      <w:bookmarkStart w:id="19" w:name="OLE_LINK13"/>
      <w:bookmarkStart w:id="20" w:name="OLE_LINK14"/>
      <w:bookmarkStart w:id="21" w:name="OLE_LINK17"/>
      <w:bookmarkStart w:id="22" w:name="OLE_LINK15"/>
      <w:bookmarkStart w:id="23" w:name="OLE_LINK16"/>
      <w:bookmarkStart w:id="24" w:name="OLE_LINK18"/>
      <w:bookmarkStart w:id="25" w:name="OLE_LINK19"/>
      <w:bookmarkStart w:id="26" w:name="OLE_LINK20"/>
      <w:bookmarkStart w:id="27" w:name="OLE_LINK21"/>
      <w:bookmarkStart w:id="28" w:name="OLE_LINK22"/>
      <w:bookmarkStart w:id="29" w:name="OLE_LINK23"/>
      <w:bookmarkStart w:id="30" w:name="OLE_LINK24"/>
      <w:bookmarkStart w:id="31" w:name="OLE_LINK25"/>
      <w:bookmarkStart w:id="32" w:name="OLE_LINK26"/>
      <w:bookmarkStart w:id="33" w:name="OLE_LINK27"/>
      <w:bookmarkStart w:id="34" w:name="OLE_LINK28"/>
      <w:bookmarkStart w:id="35" w:name="OLE_LINK29"/>
      <w:bookmarkStart w:id="36" w:name="OLE_LINK30"/>
      <w:bookmarkStart w:id="37" w:name="OLE_LINK31"/>
      <w:bookmarkStart w:id="38" w:name="OLE_LINK32"/>
      <w:bookmarkStart w:id="39" w:name="OLE_LINK34"/>
      <w:bookmarkStart w:id="40" w:name="OLE_LINK35"/>
      <w:bookmarkStart w:id="41" w:name="OLE_LINK33"/>
      <w:bookmarkStart w:id="42" w:name="OLE_LINK36"/>
      <w:bookmarkStart w:id="43" w:name="OLE_LINK37"/>
      <w:bookmarkStart w:id="44" w:name="OLE_LINK38"/>
      <w:bookmarkStart w:id="45" w:name="OLE_LINK39"/>
      <w:bookmarkStart w:id="46" w:name="OLE_LINK40"/>
      <w:bookmarkStart w:id="47" w:name="OLE_LINK41"/>
      <w:bookmarkStart w:id="48" w:name="OLE_LINK42"/>
      <w:bookmarkStart w:id="49" w:name="OLE_LINK47"/>
      <w:bookmarkStart w:id="50" w:name="OLE_LINK43"/>
      <w:bookmarkStart w:id="51" w:name="OLE_LINK44"/>
      <w:bookmarkStart w:id="52" w:name="OLE_LINK45"/>
      <w:bookmarkStart w:id="53" w:name="OLE_LINK48"/>
      <w:bookmarkStart w:id="54" w:name="OLE_LINK46"/>
      <w:bookmarkStart w:id="55" w:name="OLE_LINK49"/>
      <w:bookmarkStart w:id="56" w:name="OLE_LINK50"/>
      <w:bookmarkStart w:id="57" w:name="OLE_LINK51"/>
      <w:bookmarkStart w:id="58" w:name="OLE_LINK52"/>
      <w:bookmarkStart w:id="59" w:name="OLE_LINK53"/>
      <w:bookmarkStart w:id="60" w:name="OLE_LINK54"/>
      <w:bookmarkStart w:id="61" w:name="OLE_LINK55"/>
      <w:bookmarkStart w:id="62" w:name="OLE_LINK56"/>
      <w:bookmarkStart w:id="63" w:name="OLE_LINK57"/>
      <w:bookmarkStart w:id="64" w:name="OLE_LINK58"/>
      <w:bookmarkStart w:id="65" w:name="OLE_LINK59"/>
      <w:bookmarkStart w:id="66" w:name="OLE_LINK60"/>
      <w:bookmarkStart w:id="67" w:name="OLE_LINK61"/>
      <w:bookmarkStart w:id="68" w:name="OLE_LINK62"/>
      <w:bookmarkStart w:id="69" w:name="OLE_LINK63"/>
      <w:bookmarkStart w:id="70" w:name="OLE_LINK64"/>
      <w:bookmarkStart w:id="71" w:name="OLE_LINK65"/>
      <w:bookmarkStart w:id="72" w:name="OLE_LINK66"/>
      <w:bookmarkStart w:id="73" w:name="OLE_LINK67"/>
      <w:bookmarkStart w:id="74" w:name="OLE_LINK68"/>
      <w:bookmarkStart w:id="75" w:name="OLE_LINK69"/>
      <w:bookmarkStart w:id="76" w:name="OLE_LINK70"/>
      <w:bookmarkStart w:id="77" w:name="OLE_LINK71"/>
      <w:bookmarkStart w:id="78" w:name="OLE_LINK72"/>
      <w:bookmarkStart w:id="79" w:name="OLE_LINK73"/>
      <w:bookmarkStart w:id="80" w:name="OLE_LINK74"/>
      <w:bookmarkStart w:id="81" w:name="OLE_LINK75"/>
      <w:bookmarkStart w:id="82" w:name="OLE_LINK76"/>
      <w:bookmarkStart w:id="83" w:name="OLE_LINK77"/>
      <w:bookmarkStart w:id="84" w:name="OLE_LINK78"/>
      <w:bookmarkStart w:id="85" w:name="OLE_LINK79"/>
      <w:bookmarkStart w:id="86" w:name="OLE_LINK80"/>
      <w:bookmarkStart w:id="87" w:name="OLE_LINK81"/>
      <w:bookmarkStart w:id="88" w:name="OLE_LINK82"/>
      <w:bookmarkStart w:id="89" w:name="OLE_LINK83"/>
      <w:bookmarkStart w:id="90" w:name="OLE_LINK84"/>
      <w:bookmarkStart w:id="91" w:name="OLE_LINK85"/>
      <w:bookmarkStart w:id="92" w:name="OLE_LINK86"/>
      <w:bookmarkStart w:id="93" w:name="OLE_LINK87"/>
      <w:bookmarkStart w:id="94" w:name="OLE_LINK88"/>
      <w:bookmarkStart w:id="95" w:name="OLE_LINK89"/>
      <w:bookmarkStart w:id="96" w:name="OLE_LINK90"/>
      <w:bookmarkStart w:id="97" w:name="OLE_LINK91"/>
      <w:bookmarkStart w:id="98" w:name="OLE_LINK92"/>
      <w:bookmarkStart w:id="99" w:name="OLE_LINK93"/>
      <w:bookmarkStart w:id="100" w:name="OLE_LINK94"/>
      <w:bookmarkStart w:id="101" w:name="OLE_LINK95"/>
      <w:bookmarkStart w:id="102" w:name="OLE_LINK96"/>
      <w:bookmarkStart w:id="103" w:name="OLE_LINK97"/>
      <w:bookmarkStart w:id="104" w:name="OLE_LINK98"/>
      <w:bookmarkStart w:id="105" w:name="OLE_LINK99"/>
      <w:bookmarkStart w:id="106" w:name="OLE_LINK100"/>
      <w:bookmarkStart w:id="107" w:name="OLE_LINK101"/>
      <w:bookmarkStart w:id="108" w:name="OLE_LINK102"/>
      <w:bookmarkStart w:id="109" w:name="OLE_LINK103"/>
      <w:bookmarkStart w:id="110" w:name="OLE_LINK104"/>
      <w:bookmarkStart w:id="111" w:name="OLE_LINK105"/>
      <w:bookmarkStart w:id="112" w:name="OLE_LINK106"/>
      <w:bookmarkStart w:id="113" w:name="OLE_LINK107"/>
      <w:bookmarkStart w:id="114" w:name="OLE_LINK108"/>
      <w:bookmarkStart w:id="115" w:name="OLE_LINK109"/>
      <w:bookmarkStart w:id="116" w:name="OLE_LINK110"/>
      <w:bookmarkStart w:id="117" w:name="OLE_LINK111"/>
      <w:bookmarkStart w:id="118" w:name="OLE_LINK112"/>
      <w:bookmarkStart w:id="119" w:name="OLE_LINK113"/>
      <w:bookmarkStart w:id="120" w:name="OLE_LINK114"/>
      <w:bookmarkStart w:id="121" w:name="OLE_LINK115"/>
      <w:bookmarkStart w:id="122" w:name="OLE_LINK116"/>
      <w:bookmarkStart w:id="123" w:name="OLE_LINK117"/>
      <w:bookmarkStart w:id="124" w:name="OLE_LINK118"/>
      <w:bookmarkStart w:id="125" w:name="OLE_LINK119"/>
      <w:bookmarkStart w:id="126" w:name="OLE_LINK120"/>
      <w:bookmarkStart w:id="127" w:name="OLE_LINK121"/>
      <w:bookmarkStart w:id="128" w:name="OLE_LINK122"/>
      <w:bookmarkStart w:id="129" w:name="OLE_LINK123"/>
      <w:bookmarkStart w:id="130" w:name="OLE_LINK126"/>
      <w:bookmarkStart w:id="131" w:name="OLE_LINK127"/>
      <w:bookmarkStart w:id="132" w:name="OLE_LINK128"/>
      <w:bookmarkStart w:id="133" w:name="OLE_LINK129"/>
      <w:bookmarkStart w:id="134" w:name="OLE_LINK130"/>
      <w:bookmarkStart w:id="135" w:name="OLE_LINK131"/>
      <w:bookmarkStart w:id="136" w:name="OLE_LINK136"/>
      <w:bookmarkStart w:id="137" w:name="OLE_LINK132"/>
      <w:bookmarkStart w:id="138" w:name="OLE_LINK133"/>
      <w:bookmarkStart w:id="139" w:name="OLE_LINK134"/>
      <w:bookmarkStart w:id="140" w:name="OLE_LINK135"/>
      <w:bookmarkStart w:id="141" w:name="OLE_LINK137"/>
      <w:bookmarkStart w:id="142" w:name="OLE_LINK138"/>
      <w:bookmarkStart w:id="143" w:name="OLE_LINK139"/>
      <w:bookmarkStart w:id="144" w:name="OLE_LINK140"/>
      <w:bookmarkStart w:id="145" w:name="OLE_LINK141"/>
      <w:bookmarkStart w:id="146" w:name="OLE_LINK142"/>
      <w:bookmarkStart w:id="147" w:name="OLE_LINK146"/>
      <w:bookmarkStart w:id="148" w:name="OLE_LINK147"/>
      <w:bookmarkStart w:id="149" w:name="OLE_LINK150"/>
      <w:bookmarkStart w:id="150" w:name="OLE_LINK149"/>
      <w:bookmarkStart w:id="151" w:name="OLE_LINK151"/>
      <w:bookmarkStart w:id="152" w:name="OLE_LINK154"/>
      <w:bookmarkStart w:id="153" w:name="OLE_LINK155"/>
      <w:bookmarkStart w:id="154" w:name="OLE_LINK156"/>
      <w:bookmarkStart w:id="155" w:name="OLE_LINK159"/>
      <w:bookmarkStart w:id="156" w:name="OLE_LINK160"/>
      <w:bookmarkStart w:id="157" w:name="OLE_LINK163"/>
      <w:bookmarkStart w:id="158" w:name="OLE_LINK161"/>
      <w:bookmarkStart w:id="159" w:name="OLE_LINK162"/>
      <w:bookmarkStart w:id="160" w:name="OLE_LINK164"/>
      <w:bookmarkStart w:id="161" w:name="OLE_LINK169"/>
      <w:bookmarkStart w:id="162" w:name="OLE_LINK166"/>
      <w:bookmarkStart w:id="163" w:name="OLE_LINK167"/>
      <w:bookmarkStart w:id="164" w:name="OLE_LINK168"/>
      <w:r w:rsidRPr="001906C0">
        <w:rPr>
          <w:rFonts w:eastAsia="Times New Roman" w:cs="Arial"/>
          <w:noProof/>
          <w:color w:val="auto"/>
          <w:sz w:val="16"/>
          <w:szCs w:val="16"/>
        </w:rPr>
        <w:pict w14:anchorId="47871417">
          <v:rect id="_x0000_i1025" alt="" style="width:468pt;height:.05pt;mso-width-percent:0;mso-height-percent:0;mso-width-percent:0;mso-height-percent:0" o:hralign="center" o:hrstd="t" o:hr="t" fillcolor="#aca899" stroked="f"/>
        </w:pic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rsidR="00C2577E" w:rsidRPr="00152DB0" w:rsidRDefault="00C2577E" w:rsidP="00C2577E">
      <w:pPr>
        <w:spacing w:after="240" w:line="276" w:lineRule="auto"/>
        <w:rPr>
          <w:rFonts w:cs="Arial"/>
          <w:color w:val="000000"/>
          <w:sz w:val="16"/>
          <w:szCs w:val="16"/>
        </w:rPr>
      </w:pPr>
      <w:r w:rsidRPr="00152DB0">
        <w:rPr>
          <w:rFonts w:cs="Arial"/>
          <w:color w:val="000000"/>
          <w:sz w:val="16"/>
          <w:szCs w:val="16"/>
        </w:rPr>
        <w:t>AHP has not verified the factual statements in any message and AHP assumes no responsibility for the contents of, or any damage resulting from, any communication in the Newsgroup. Publication in the AHP Newsgroup is not an endorsement by the organization of any product, person, or policy. Complaints or concerns about the content of AHP Newsgroup postings should be directed to the originating individual or organization and not to AHP, which cannot resolve disputes arising between members. Complaints of copyright or trademark infringement may be addressed to the Executive Director.</w:t>
      </w:r>
    </w:p>
    <w:p w:rsidR="00C2577E" w:rsidRPr="00152DB0" w:rsidRDefault="00C2577E" w:rsidP="00C2577E">
      <w:pPr>
        <w:spacing w:after="240" w:line="276" w:lineRule="auto"/>
        <w:rPr>
          <w:rFonts w:cs="Arial"/>
          <w:color w:val="000000"/>
          <w:sz w:val="16"/>
          <w:szCs w:val="16"/>
        </w:rPr>
      </w:pPr>
      <w:r w:rsidRPr="00152DB0">
        <w:rPr>
          <w:rFonts w:cs="Arial"/>
          <w:color w:val="000000"/>
          <w:sz w:val="16"/>
          <w:szCs w:val="16"/>
        </w:rPr>
        <w:t>Submissions to the AHP Newsgroup must include information that would be of interest to the general membership. Solicitations are not allowed including crowdfunding other than for charitable organizations granted 501(c)(3) status by the Internal Revenue Service. Messages should not include statements that may harm the reputation or relationship of a fellow AHP member. The Newsgroup should be an outlet for actual news, and not a forum for opinion or debate.</w:t>
      </w:r>
    </w:p>
    <w:p w:rsidR="00C2577E" w:rsidRPr="00152DB0" w:rsidRDefault="00C2577E" w:rsidP="00C2577E">
      <w:pPr>
        <w:spacing w:after="240" w:line="276" w:lineRule="auto"/>
        <w:rPr>
          <w:rFonts w:cs="Arial"/>
          <w:color w:val="000000"/>
          <w:sz w:val="16"/>
          <w:szCs w:val="16"/>
        </w:rPr>
      </w:pPr>
      <w:r w:rsidRPr="00152DB0">
        <w:rPr>
          <w:rFonts w:cs="Arial"/>
          <w:color w:val="000000"/>
          <w:sz w:val="16"/>
          <w:szCs w:val="16"/>
        </w:rPr>
        <w:t xml:space="preserve">Although it is a strict violation of AHP policy to harm the reputation or relationship of another member of the organization, members posting press releases advocating a particular position or policy are under no obligation to provide balanced information about both sides of a controversial issue. The content of such a press release may be in dispute, misleading, or unverified. Therefore, content of releases advocating a particular position or policy will be reviewed and may be returned to the sender for editing or edited by AHP staff to conform with AHP policies. Links to websites that violate AHP policies are not allowed and may be deleted. Such links should be reported to the Executive Director. </w:t>
      </w:r>
    </w:p>
    <w:p w:rsidR="00C2577E" w:rsidRPr="00152DB0" w:rsidRDefault="00C2577E" w:rsidP="00C2577E">
      <w:pPr>
        <w:spacing w:after="240" w:line="276" w:lineRule="auto"/>
        <w:rPr>
          <w:rFonts w:cs="Arial"/>
          <w:color w:val="000000"/>
          <w:sz w:val="16"/>
          <w:szCs w:val="16"/>
        </w:rPr>
      </w:pPr>
      <w:r w:rsidRPr="00152DB0">
        <w:rPr>
          <w:rFonts w:cs="Arial"/>
          <w:color w:val="000000"/>
          <w:sz w:val="16"/>
          <w:szCs w:val="16"/>
        </w:rPr>
        <w:t xml:space="preserve">Members may unsubscribe to the AHP Newsgroup at any time by sending an e-mail message to Chris at </w:t>
      </w:r>
      <w:hyperlink r:id="rId8" w:tgtFrame="_blank" w:history="1">
        <w:r w:rsidRPr="00152DB0">
          <w:rPr>
            <w:rStyle w:val="Hyperlink"/>
            <w:rFonts w:cs="Arial"/>
            <w:sz w:val="16"/>
            <w:szCs w:val="16"/>
          </w:rPr>
          <w:t>ahorsepubs@aol.com</w:t>
        </w:r>
      </w:hyperlink>
      <w:r w:rsidRPr="00152DB0">
        <w:rPr>
          <w:rFonts w:cs="Arial"/>
          <w:color w:val="000000"/>
          <w:sz w:val="16"/>
          <w:szCs w:val="16"/>
        </w:rPr>
        <w:t xml:space="preserve"> requesting to remove your e-mail address from the list. By doing this you will remove your name from receiving all future messages sent to the AHP-LIST until you contact us to re-subscribe.</w:t>
      </w:r>
    </w:p>
    <w:bookmarkEnd w:id="0"/>
    <w:p w:rsidR="00100A28" w:rsidRPr="00152DB0" w:rsidRDefault="00100A28" w:rsidP="00C2577E">
      <w:pPr>
        <w:spacing w:line="360" w:lineRule="auto"/>
        <w:rPr>
          <w:rFonts w:eastAsia="Times New Roman" w:cs="Arial"/>
          <w:color w:val="000000"/>
          <w:sz w:val="16"/>
          <w:szCs w:val="16"/>
        </w:rPr>
      </w:pPr>
    </w:p>
    <w:sectPr w:rsidR="00100A28" w:rsidRPr="0015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67D"/>
    <w:multiLevelType w:val="multilevel"/>
    <w:tmpl w:val="38B84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E6D3D"/>
    <w:multiLevelType w:val="hybridMultilevel"/>
    <w:tmpl w:val="F42CBEBC"/>
    <w:lvl w:ilvl="0" w:tplc="EB8846F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36EDD"/>
    <w:multiLevelType w:val="hybridMultilevel"/>
    <w:tmpl w:val="B4F4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0999"/>
    <w:multiLevelType w:val="multilevel"/>
    <w:tmpl w:val="C406B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E695B"/>
    <w:multiLevelType w:val="hybridMultilevel"/>
    <w:tmpl w:val="196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B9934"/>
    <w:multiLevelType w:val="hybridMultilevel"/>
    <w:tmpl w:val="B394E534"/>
    <w:lvl w:ilvl="0" w:tplc="A2CACAA6">
      <w:start w:val="1"/>
      <w:numFmt w:val="bullet"/>
      <w:lvlText w:val="o"/>
      <w:lvlJc w:val="left"/>
      <w:pPr>
        <w:ind w:left="720" w:hanging="360"/>
      </w:pPr>
      <w:rPr>
        <w:rFonts w:ascii="Courier New" w:hAnsi="Courier New" w:hint="default"/>
      </w:rPr>
    </w:lvl>
    <w:lvl w:ilvl="1" w:tplc="F976C9CE">
      <w:start w:val="1"/>
      <w:numFmt w:val="bullet"/>
      <w:lvlText w:val="o"/>
      <w:lvlJc w:val="left"/>
      <w:pPr>
        <w:ind w:left="1440" w:hanging="360"/>
      </w:pPr>
      <w:rPr>
        <w:rFonts w:ascii="Courier New" w:hAnsi="Courier New" w:hint="default"/>
      </w:rPr>
    </w:lvl>
    <w:lvl w:ilvl="2" w:tplc="8D6CCF9A">
      <w:start w:val="1"/>
      <w:numFmt w:val="bullet"/>
      <w:lvlText w:val=""/>
      <w:lvlJc w:val="left"/>
      <w:pPr>
        <w:ind w:left="2160" w:hanging="360"/>
      </w:pPr>
      <w:rPr>
        <w:rFonts w:ascii="Wingdings" w:hAnsi="Wingdings" w:hint="default"/>
      </w:rPr>
    </w:lvl>
    <w:lvl w:ilvl="3" w:tplc="F7284520">
      <w:start w:val="1"/>
      <w:numFmt w:val="bullet"/>
      <w:lvlText w:val=""/>
      <w:lvlJc w:val="left"/>
      <w:pPr>
        <w:ind w:left="2880" w:hanging="360"/>
      </w:pPr>
      <w:rPr>
        <w:rFonts w:ascii="Symbol" w:hAnsi="Symbol" w:hint="default"/>
      </w:rPr>
    </w:lvl>
    <w:lvl w:ilvl="4" w:tplc="567407F6">
      <w:start w:val="1"/>
      <w:numFmt w:val="bullet"/>
      <w:lvlText w:val="o"/>
      <w:lvlJc w:val="left"/>
      <w:pPr>
        <w:ind w:left="3600" w:hanging="360"/>
      </w:pPr>
      <w:rPr>
        <w:rFonts w:ascii="Courier New" w:hAnsi="Courier New" w:hint="default"/>
      </w:rPr>
    </w:lvl>
    <w:lvl w:ilvl="5" w:tplc="DEFACA04">
      <w:start w:val="1"/>
      <w:numFmt w:val="bullet"/>
      <w:lvlText w:val=""/>
      <w:lvlJc w:val="left"/>
      <w:pPr>
        <w:ind w:left="4320" w:hanging="360"/>
      </w:pPr>
      <w:rPr>
        <w:rFonts w:ascii="Wingdings" w:hAnsi="Wingdings" w:hint="default"/>
      </w:rPr>
    </w:lvl>
    <w:lvl w:ilvl="6" w:tplc="890AC366">
      <w:start w:val="1"/>
      <w:numFmt w:val="bullet"/>
      <w:lvlText w:val=""/>
      <w:lvlJc w:val="left"/>
      <w:pPr>
        <w:ind w:left="5040" w:hanging="360"/>
      </w:pPr>
      <w:rPr>
        <w:rFonts w:ascii="Symbol" w:hAnsi="Symbol" w:hint="default"/>
      </w:rPr>
    </w:lvl>
    <w:lvl w:ilvl="7" w:tplc="923203AE">
      <w:start w:val="1"/>
      <w:numFmt w:val="bullet"/>
      <w:lvlText w:val="o"/>
      <w:lvlJc w:val="left"/>
      <w:pPr>
        <w:ind w:left="5760" w:hanging="360"/>
      </w:pPr>
      <w:rPr>
        <w:rFonts w:ascii="Courier New" w:hAnsi="Courier New" w:hint="default"/>
      </w:rPr>
    </w:lvl>
    <w:lvl w:ilvl="8" w:tplc="6268B078">
      <w:start w:val="1"/>
      <w:numFmt w:val="bullet"/>
      <w:lvlText w:val=""/>
      <w:lvlJc w:val="left"/>
      <w:pPr>
        <w:ind w:left="6480" w:hanging="360"/>
      </w:pPr>
      <w:rPr>
        <w:rFonts w:ascii="Wingdings" w:hAnsi="Wingdings" w:hint="default"/>
      </w:rPr>
    </w:lvl>
  </w:abstractNum>
  <w:abstractNum w:abstractNumId="6" w15:restartNumberingAfterBreak="0">
    <w:nsid w:val="363424B2"/>
    <w:multiLevelType w:val="hybridMultilevel"/>
    <w:tmpl w:val="8E689DC0"/>
    <w:lvl w:ilvl="0" w:tplc="55F637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A219F"/>
    <w:multiLevelType w:val="hybridMultilevel"/>
    <w:tmpl w:val="0B38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2421B"/>
    <w:multiLevelType w:val="hybridMultilevel"/>
    <w:tmpl w:val="6BF2B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A2AF1"/>
    <w:multiLevelType w:val="multilevel"/>
    <w:tmpl w:val="295E5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66BF9"/>
    <w:multiLevelType w:val="multilevel"/>
    <w:tmpl w:val="1876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643F8"/>
    <w:multiLevelType w:val="hybridMultilevel"/>
    <w:tmpl w:val="D486C0C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1E77866"/>
    <w:multiLevelType w:val="multilevel"/>
    <w:tmpl w:val="8A1CD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B52B9"/>
    <w:multiLevelType w:val="hybridMultilevel"/>
    <w:tmpl w:val="8DEA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009040">
    <w:abstractNumId w:val="12"/>
  </w:num>
  <w:num w:numId="2" w16cid:durableId="1209297494">
    <w:abstractNumId w:val="9"/>
  </w:num>
  <w:num w:numId="3" w16cid:durableId="559022131">
    <w:abstractNumId w:val="0"/>
  </w:num>
  <w:num w:numId="4" w16cid:durableId="955404793">
    <w:abstractNumId w:val="1"/>
  </w:num>
  <w:num w:numId="5" w16cid:durableId="1430462913">
    <w:abstractNumId w:val="10"/>
  </w:num>
  <w:num w:numId="6" w16cid:durableId="1239288125">
    <w:abstractNumId w:val="3"/>
  </w:num>
  <w:num w:numId="7" w16cid:durableId="1987124173">
    <w:abstractNumId w:val="2"/>
  </w:num>
  <w:num w:numId="8" w16cid:durableId="744767863">
    <w:abstractNumId w:val="6"/>
  </w:num>
  <w:num w:numId="9" w16cid:durableId="570039612">
    <w:abstractNumId w:val="4"/>
  </w:num>
  <w:num w:numId="10" w16cid:durableId="2031446164">
    <w:abstractNumId w:val="7"/>
  </w:num>
  <w:num w:numId="11" w16cid:durableId="1601453562">
    <w:abstractNumId w:val="8"/>
  </w:num>
  <w:num w:numId="12" w16cid:durableId="868683472">
    <w:abstractNumId w:val="13"/>
  </w:num>
  <w:num w:numId="13" w16cid:durableId="550072367">
    <w:abstractNumId w:val="5"/>
  </w:num>
  <w:num w:numId="14" w16cid:durableId="1045256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3NTMxNzAxsTQ2NjdR0lEKTi0uzszPAykwNK4FAADnk9AtAAAA"/>
  </w:docVars>
  <w:rsids>
    <w:rsidRoot w:val="0030473D"/>
    <w:rsid w:val="000077A5"/>
    <w:rsid w:val="000424BE"/>
    <w:rsid w:val="000878EA"/>
    <w:rsid w:val="000D0305"/>
    <w:rsid w:val="000F6F0F"/>
    <w:rsid w:val="00100A28"/>
    <w:rsid w:val="0010447B"/>
    <w:rsid w:val="001104EC"/>
    <w:rsid w:val="001260B0"/>
    <w:rsid w:val="00152DB0"/>
    <w:rsid w:val="00156067"/>
    <w:rsid w:val="00157C2B"/>
    <w:rsid w:val="001906C0"/>
    <w:rsid w:val="001D0CE4"/>
    <w:rsid w:val="001F5905"/>
    <w:rsid w:val="002331F9"/>
    <w:rsid w:val="00255184"/>
    <w:rsid w:val="00296CD9"/>
    <w:rsid w:val="002D68A3"/>
    <w:rsid w:val="0030473D"/>
    <w:rsid w:val="00356EA6"/>
    <w:rsid w:val="00366BF6"/>
    <w:rsid w:val="0037792E"/>
    <w:rsid w:val="003D779F"/>
    <w:rsid w:val="003E408A"/>
    <w:rsid w:val="00403C79"/>
    <w:rsid w:val="00422F42"/>
    <w:rsid w:val="004332BD"/>
    <w:rsid w:val="0043451D"/>
    <w:rsid w:val="004415C2"/>
    <w:rsid w:val="004D2FEA"/>
    <w:rsid w:val="005179D7"/>
    <w:rsid w:val="00524201"/>
    <w:rsid w:val="0053675C"/>
    <w:rsid w:val="00564099"/>
    <w:rsid w:val="00585D16"/>
    <w:rsid w:val="00594B95"/>
    <w:rsid w:val="005A4684"/>
    <w:rsid w:val="005C4386"/>
    <w:rsid w:val="006161FC"/>
    <w:rsid w:val="006364B9"/>
    <w:rsid w:val="00636DA3"/>
    <w:rsid w:val="006A2397"/>
    <w:rsid w:val="006F11C7"/>
    <w:rsid w:val="0073702C"/>
    <w:rsid w:val="00742D96"/>
    <w:rsid w:val="007464D6"/>
    <w:rsid w:val="00774A35"/>
    <w:rsid w:val="00792DB3"/>
    <w:rsid w:val="007A53FB"/>
    <w:rsid w:val="007A7F13"/>
    <w:rsid w:val="007B5E1C"/>
    <w:rsid w:val="007D7B3F"/>
    <w:rsid w:val="00834609"/>
    <w:rsid w:val="008569C0"/>
    <w:rsid w:val="00894544"/>
    <w:rsid w:val="008B3F87"/>
    <w:rsid w:val="008D6964"/>
    <w:rsid w:val="008E7E26"/>
    <w:rsid w:val="009029DF"/>
    <w:rsid w:val="00920C82"/>
    <w:rsid w:val="009278ED"/>
    <w:rsid w:val="00932742"/>
    <w:rsid w:val="00944774"/>
    <w:rsid w:val="009C0E6A"/>
    <w:rsid w:val="009D47E1"/>
    <w:rsid w:val="009D5043"/>
    <w:rsid w:val="00A51E76"/>
    <w:rsid w:val="00AC1849"/>
    <w:rsid w:val="00AC7CB2"/>
    <w:rsid w:val="00B074F3"/>
    <w:rsid w:val="00B1204A"/>
    <w:rsid w:val="00B21518"/>
    <w:rsid w:val="00BA0ED2"/>
    <w:rsid w:val="00BA284E"/>
    <w:rsid w:val="00BE0E54"/>
    <w:rsid w:val="00C17E67"/>
    <w:rsid w:val="00C2577E"/>
    <w:rsid w:val="00C26B91"/>
    <w:rsid w:val="00C401E4"/>
    <w:rsid w:val="00C70A57"/>
    <w:rsid w:val="00C75C97"/>
    <w:rsid w:val="00CB405E"/>
    <w:rsid w:val="00CC1370"/>
    <w:rsid w:val="00CF6495"/>
    <w:rsid w:val="00CF7532"/>
    <w:rsid w:val="00D6599E"/>
    <w:rsid w:val="00D74E1A"/>
    <w:rsid w:val="00D81587"/>
    <w:rsid w:val="00E548D5"/>
    <w:rsid w:val="00E662D6"/>
    <w:rsid w:val="00EA15A8"/>
    <w:rsid w:val="00EA2A08"/>
    <w:rsid w:val="00EA303E"/>
    <w:rsid w:val="00EE0E8D"/>
    <w:rsid w:val="00F23F7E"/>
    <w:rsid w:val="00F4059B"/>
    <w:rsid w:val="00F67577"/>
    <w:rsid w:val="00F67C94"/>
    <w:rsid w:val="00FC0751"/>
    <w:rsid w:val="00FD2680"/>
    <w:rsid w:val="00FE3174"/>
    <w:rsid w:val="00FF47E4"/>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D61"/>
  <w15:chartTrackingRefBased/>
  <w15:docId w15:val="{F33B888B-0DAD-0F4B-941F-43816D87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E4"/>
    <w:rPr>
      <w:rFonts w:ascii="Arial" w:hAnsi="Arial"/>
    </w:rPr>
  </w:style>
  <w:style w:type="paragraph" w:styleId="Heading1">
    <w:name w:val="heading 1"/>
    <w:basedOn w:val="Normal"/>
    <w:next w:val="Normal"/>
    <w:link w:val="Heading1Char"/>
    <w:uiPriority w:val="9"/>
    <w:qFormat/>
    <w:rsid w:val="00EA2A08"/>
    <w:pPr>
      <w:keepNext/>
      <w:keepLines/>
      <w:outlineLvl w:val="0"/>
    </w:pPr>
    <w:rPr>
      <w:rFonts w:eastAsiaTheme="majorEastAsia" w:cstheme="majorBidi"/>
      <w:color w:val="auto"/>
      <w:sz w:val="36"/>
      <w:szCs w:val="32"/>
    </w:rPr>
  </w:style>
  <w:style w:type="paragraph" w:styleId="Heading2">
    <w:name w:val="heading 2"/>
    <w:basedOn w:val="Normal"/>
    <w:next w:val="Normal"/>
    <w:link w:val="Heading2Char"/>
    <w:uiPriority w:val="9"/>
    <w:unhideWhenUsed/>
    <w:qFormat/>
    <w:rsid w:val="00296CD9"/>
    <w:pPr>
      <w:keepNext/>
      <w:keepLines/>
      <w:spacing w:before="40"/>
      <w:outlineLvl w:val="1"/>
    </w:pPr>
    <w:rPr>
      <w:rFonts w:eastAsiaTheme="majorEastAsia" w:cstheme="majorBidi"/>
      <w:i/>
      <w:color w:val="2E74B5" w:themeColor="accent1" w:themeShade="BF"/>
      <w:sz w:val="28"/>
      <w:szCs w:val="26"/>
    </w:rPr>
  </w:style>
  <w:style w:type="paragraph" w:styleId="Heading3">
    <w:name w:val="heading 3"/>
    <w:basedOn w:val="Normal"/>
    <w:next w:val="Normal"/>
    <w:link w:val="Heading3Char"/>
    <w:uiPriority w:val="9"/>
    <w:unhideWhenUsed/>
    <w:qFormat/>
    <w:rsid w:val="00AC7CB2"/>
    <w:pPr>
      <w:keepNext/>
      <w:keepLines/>
      <w:spacing w:before="280" w:after="80"/>
      <w:outlineLvl w:val="2"/>
    </w:pPr>
    <w:rPr>
      <w:rFonts w:ascii="Calibri" w:eastAsia="Calibri" w:hAnsi="Calibri" w:cs="Calibri"/>
      <w:b/>
      <w:color w:val="auto"/>
      <w:sz w:val="28"/>
      <w:szCs w:val="28"/>
    </w:rPr>
  </w:style>
  <w:style w:type="paragraph" w:styleId="Heading4">
    <w:name w:val="heading 4"/>
    <w:basedOn w:val="Normal"/>
    <w:next w:val="Normal"/>
    <w:link w:val="Heading4Char"/>
    <w:uiPriority w:val="9"/>
    <w:semiHidden/>
    <w:unhideWhenUsed/>
    <w:qFormat/>
    <w:rsid w:val="00AC7CB2"/>
    <w:pPr>
      <w:keepNext/>
      <w:keepLines/>
      <w:spacing w:before="240" w:after="40"/>
      <w:outlineLvl w:val="3"/>
    </w:pPr>
    <w:rPr>
      <w:rFonts w:ascii="Calibri" w:eastAsia="Calibri" w:hAnsi="Calibri" w:cs="Calibri"/>
      <w:b/>
      <w:color w:val="auto"/>
      <w:szCs w:val="24"/>
    </w:rPr>
  </w:style>
  <w:style w:type="paragraph" w:styleId="Heading5">
    <w:name w:val="heading 5"/>
    <w:basedOn w:val="Normal"/>
    <w:next w:val="Normal"/>
    <w:link w:val="Heading5Char"/>
    <w:uiPriority w:val="9"/>
    <w:semiHidden/>
    <w:unhideWhenUsed/>
    <w:qFormat/>
    <w:rsid w:val="00AC7CB2"/>
    <w:pPr>
      <w:keepNext/>
      <w:keepLines/>
      <w:spacing w:before="220" w:after="40"/>
      <w:outlineLvl w:val="4"/>
    </w:pPr>
    <w:rPr>
      <w:rFonts w:ascii="Calibri" w:eastAsia="Calibri" w:hAnsi="Calibri" w:cs="Calibri"/>
      <w:b/>
      <w:color w:val="auto"/>
      <w:sz w:val="22"/>
    </w:rPr>
  </w:style>
  <w:style w:type="paragraph" w:styleId="Heading6">
    <w:name w:val="heading 6"/>
    <w:basedOn w:val="Normal"/>
    <w:next w:val="Normal"/>
    <w:link w:val="Heading6Char"/>
    <w:uiPriority w:val="9"/>
    <w:semiHidden/>
    <w:unhideWhenUsed/>
    <w:qFormat/>
    <w:rsid w:val="00AC7CB2"/>
    <w:pPr>
      <w:keepNext/>
      <w:keepLines/>
      <w:spacing w:before="200" w:after="40"/>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A08"/>
    <w:rPr>
      <w:rFonts w:eastAsiaTheme="majorEastAsia" w:cstheme="majorBidi"/>
      <w:color w:val="auto"/>
      <w:sz w:val="36"/>
      <w:szCs w:val="32"/>
    </w:rPr>
  </w:style>
  <w:style w:type="character" w:customStyle="1" w:styleId="Heading2Char">
    <w:name w:val="Heading 2 Char"/>
    <w:basedOn w:val="DefaultParagraphFont"/>
    <w:link w:val="Heading2"/>
    <w:uiPriority w:val="9"/>
    <w:rsid w:val="00296CD9"/>
    <w:rPr>
      <w:rFonts w:eastAsiaTheme="majorEastAsia" w:cstheme="majorBidi"/>
      <w:i/>
      <w:color w:val="2E74B5" w:themeColor="accent1" w:themeShade="BF"/>
      <w:sz w:val="28"/>
      <w:szCs w:val="26"/>
    </w:rPr>
  </w:style>
  <w:style w:type="paragraph" w:styleId="Subtitle">
    <w:name w:val="Subtitle"/>
    <w:basedOn w:val="Normal"/>
    <w:next w:val="Normal"/>
    <w:link w:val="SubtitleChar"/>
    <w:uiPriority w:val="11"/>
    <w:qFormat/>
    <w:rsid w:val="001D0CE4"/>
    <w:pPr>
      <w:numPr>
        <w:ilvl w:val="1"/>
      </w:numPr>
    </w:pPr>
    <w:rPr>
      <w:rFonts w:eastAsiaTheme="minorEastAsia"/>
      <w:i/>
    </w:rPr>
  </w:style>
  <w:style w:type="character" w:customStyle="1" w:styleId="SubtitleChar">
    <w:name w:val="Subtitle Char"/>
    <w:basedOn w:val="DefaultParagraphFont"/>
    <w:link w:val="Subtitle"/>
    <w:uiPriority w:val="11"/>
    <w:rsid w:val="001D0CE4"/>
    <w:rPr>
      <w:rFonts w:ascii="Arial" w:eastAsiaTheme="minorEastAsia" w:hAnsi="Arial"/>
      <w:i/>
    </w:rPr>
  </w:style>
  <w:style w:type="paragraph" w:styleId="Title">
    <w:name w:val="Title"/>
    <w:basedOn w:val="Normal"/>
    <w:next w:val="Normal"/>
    <w:link w:val="TitleChar"/>
    <w:uiPriority w:val="10"/>
    <w:qFormat/>
    <w:rsid w:val="003D779F"/>
    <w:pPr>
      <w:contextualSpacing/>
    </w:pPr>
    <w:rPr>
      <w:rFonts w:eastAsiaTheme="majorEastAsia" w:cstheme="majorBidi"/>
      <w:color w:val="auto"/>
      <w:kern w:val="28"/>
      <w:sz w:val="36"/>
      <w:szCs w:val="56"/>
    </w:rPr>
  </w:style>
  <w:style w:type="character" w:customStyle="1" w:styleId="TitleChar">
    <w:name w:val="Title Char"/>
    <w:basedOn w:val="DefaultParagraphFont"/>
    <w:link w:val="Title"/>
    <w:uiPriority w:val="10"/>
    <w:rsid w:val="003D779F"/>
    <w:rPr>
      <w:rFonts w:ascii="Arial" w:eastAsiaTheme="majorEastAsia" w:hAnsi="Arial" w:cstheme="majorBidi"/>
      <w:color w:val="auto"/>
      <w:kern w:val="28"/>
      <w:sz w:val="36"/>
      <w:szCs w:val="56"/>
    </w:rPr>
  </w:style>
  <w:style w:type="character" w:styleId="Hyperlink">
    <w:name w:val="Hyperlink"/>
    <w:basedOn w:val="DefaultParagraphFont"/>
    <w:uiPriority w:val="99"/>
    <w:unhideWhenUsed/>
    <w:rsid w:val="000424BE"/>
    <w:rPr>
      <w:color w:val="0563C1" w:themeColor="hyperlink"/>
      <w:u w:val="single"/>
    </w:rPr>
  </w:style>
  <w:style w:type="character" w:styleId="FollowedHyperlink">
    <w:name w:val="FollowedHyperlink"/>
    <w:basedOn w:val="DefaultParagraphFont"/>
    <w:uiPriority w:val="99"/>
    <w:semiHidden/>
    <w:unhideWhenUsed/>
    <w:rsid w:val="007A7F13"/>
    <w:rPr>
      <w:color w:val="954F72" w:themeColor="followedHyperlink"/>
      <w:u w:val="single"/>
    </w:rPr>
  </w:style>
  <w:style w:type="character" w:styleId="Strong">
    <w:name w:val="Strong"/>
    <w:basedOn w:val="DefaultParagraphFont"/>
    <w:uiPriority w:val="22"/>
    <w:qFormat/>
    <w:rsid w:val="006F11C7"/>
    <w:rPr>
      <w:b/>
      <w:bCs/>
    </w:rPr>
  </w:style>
  <w:style w:type="paragraph" w:styleId="Caption">
    <w:name w:val="caption"/>
    <w:basedOn w:val="Normal"/>
    <w:next w:val="Normal"/>
    <w:uiPriority w:val="35"/>
    <w:unhideWhenUsed/>
    <w:qFormat/>
    <w:rsid w:val="0053675C"/>
    <w:pPr>
      <w:spacing w:after="200"/>
    </w:pPr>
    <w:rPr>
      <w:rFonts w:ascii="Arial Narrow" w:hAnsi="Arial Narrow" w:cs="Times New Roman"/>
      <w:i/>
      <w:iCs/>
      <w:color w:val="44546A" w:themeColor="text2"/>
      <w:sz w:val="18"/>
      <w:szCs w:val="18"/>
    </w:rPr>
  </w:style>
  <w:style w:type="character" w:styleId="UnresolvedMention">
    <w:name w:val="Unresolved Mention"/>
    <w:basedOn w:val="DefaultParagraphFont"/>
    <w:uiPriority w:val="99"/>
    <w:semiHidden/>
    <w:unhideWhenUsed/>
    <w:rsid w:val="00C17E67"/>
    <w:rPr>
      <w:color w:val="605E5C"/>
      <w:shd w:val="clear" w:color="auto" w:fill="E1DFDD"/>
    </w:rPr>
  </w:style>
  <w:style w:type="character" w:customStyle="1" w:styleId="Heading3Char">
    <w:name w:val="Heading 3 Char"/>
    <w:basedOn w:val="DefaultParagraphFont"/>
    <w:link w:val="Heading3"/>
    <w:uiPriority w:val="9"/>
    <w:rsid w:val="00AC7CB2"/>
    <w:rPr>
      <w:rFonts w:ascii="Calibri" w:eastAsia="Calibri" w:hAnsi="Calibri" w:cs="Calibri"/>
      <w:b/>
      <w:color w:val="auto"/>
      <w:sz w:val="28"/>
      <w:szCs w:val="28"/>
    </w:rPr>
  </w:style>
  <w:style w:type="character" w:customStyle="1" w:styleId="Heading4Char">
    <w:name w:val="Heading 4 Char"/>
    <w:basedOn w:val="DefaultParagraphFont"/>
    <w:link w:val="Heading4"/>
    <w:uiPriority w:val="9"/>
    <w:semiHidden/>
    <w:rsid w:val="00AC7CB2"/>
    <w:rPr>
      <w:rFonts w:ascii="Calibri" w:eastAsia="Calibri" w:hAnsi="Calibri" w:cs="Calibri"/>
      <w:b/>
      <w:color w:val="auto"/>
      <w:szCs w:val="24"/>
    </w:rPr>
  </w:style>
  <w:style w:type="character" w:customStyle="1" w:styleId="Heading5Char">
    <w:name w:val="Heading 5 Char"/>
    <w:basedOn w:val="DefaultParagraphFont"/>
    <w:link w:val="Heading5"/>
    <w:uiPriority w:val="9"/>
    <w:semiHidden/>
    <w:rsid w:val="00AC7CB2"/>
    <w:rPr>
      <w:rFonts w:ascii="Calibri" w:eastAsia="Calibri" w:hAnsi="Calibri" w:cs="Calibri"/>
      <w:b/>
      <w:color w:val="auto"/>
      <w:sz w:val="22"/>
    </w:rPr>
  </w:style>
  <w:style w:type="character" w:customStyle="1" w:styleId="Heading6Char">
    <w:name w:val="Heading 6 Char"/>
    <w:basedOn w:val="DefaultParagraphFont"/>
    <w:link w:val="Heading6"/>
    <w:uiPriority w:val="9"/>
    <w:semiHidden/>
    <w:rsid w:val="00AC7CB2"/>
    <w:rPr>
      <w:rFonts w:ascii="Calibri" w:eastAsia="Calibri" w:hAnsi="Calibri" w:cs="Calibri"/>
      <w:b/>
      <w:color w:val="auto"/>
      <w:sz w:val="20"/>
      <w:szCs w:val="20"/>
    </w:rPr>
  </w:style>
  <w:style w:type="paragraph" w:styleId="NormalWeb">
    <w:name w:val="Normal (Web)"/>
    <w:basedOn w:val="Normal"/>
    <w:uiPriority w:val="99"/>
    <w:unhideWhenUsed/>
    <w:rsid w:val="00AC7CB2"/>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AC7CB2"/>
  </w:style>
  <w:style w:type="character" w:styleId="Emphasis">
    <w:name w:val="Emphasis"/>
    <w:basedOn w:val="DefaultParagraphFont"/>
    <w:uiPriority w:val="20"/>
    <w:qFormat/>
    <w:rsid w:val="00AC7CB2"/>
    <w:rPr>
      <w:i/>
      <w:iCs/>
    </w:rPr>
  </w:style>
  <w:style w:type="character" w:styleId="Mention">
    <w:name w:val="Mention"/>
    <w:basedOn w:val="DefaultParagraphFont"/>
    <w:uiPriority w:val="99"/>
    <w:semiHidden/>
    <w:unhideWhenUsed/>
    <w:rsid w:val="00AC7CB2"/>
    <w:rPr>
      <w:color w:val="2B579A"/>
      <w:shd w:val="clear" w:color="auto" w:fill="E6E6E6"/>
    </w:rPr>
  </w:style>
  <w:style w:type="paragraph" w:styleId="PlainText">
    <w:name w:val="Plain Text"/>
    <w:basedOn w:val="Normal"/>
    <w:link w:val="PlainTextChar"/>
    <w:uiPriority w:val="99"/>
    <w:semiHidden/>
    <w:unhideWhenUsed/>
    <w:rsid w:val="00AC7CB2"/>
    <w:rPr>
      <w:rFonts w:ascii="Calibri" w:eastAsia="Calibri" w:hAnsi="Calibri" w:cs="Calibri"/>
      <w:sz w:val="22"/>
      <w:szCs w:val="21"/>
    </w:rPr>
  </w:style>
  <w:style w:type="character" w:customStyle="1" w:styleId="PlainTextChar">
    <w:name w:val="Plain Text Char"/>
    <w:basedOn w:val="DefaultParagraphFont"/>
    <w:link w:val="PlainText"/>
    <w:uiPriority w:val="99"/>
    <w:semiHidden/>
    <w:rsid w:val="00AC7CB2"/>
    <w:rPr>
      <w:rFonts w:ascii="Calibri" w:eastAsia="Calibri" w:hAnsi="Calibri" w:cs="Calibri"/>
      <w:sz w:val="22"/>
      <w:szCs w:val="21"/>
    </w:rPr>
  </w:style>
  <w:style w:type="character" w:customStyle="1" w:styleId="small-body-copy">
    <w:name w:val="small-body-copy"/>
    <w:basedOn w:val="DefaultParagraphFont"/>
    <w:rsid w:val="00AC7CB2"/>
  </w:style>
  <w:style w:type="paragraph" w:styleId="ListParagraph">
    <w:name w:val="List Paragraph"/>
    <w:basedOn w:val="Normal"/>
    <w:uiPriority w:val="34"/>
    <w:qFormat/>
    <w:rsid w:val="00774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1607">
      <w:bodyDiv w:val="1"/>
      <w:marLeft w:val="0"/>
      <w:marRight w:val="0"/>
      <w:marTop w:val="0"/>
      <w:marBottom w:val="0"/>
      <w:divBdr>
        <w:top w:val="none" w:sz="0" w:space="0" w:color="auto"/>
        <w:left w:val="none" w:sz="0" w:space="0" w:color="auto"/>
        <w:bottom w:val="none" w:sz="0" w:space="0" w:color="auto"/>
        <w:right w:val="none" w:sz="0" w:space="0" w:color="auto"/>
      </w:divBdr>
    </w:div>
    <w:div w:id="392579688">
      <w:bodyDiv w:val="1"/>
      <w:marLeft w:val="0"/>
      <w:marRight w:val="0"/>
      <w:marTop w:val="0"/>
      <w:marBottom w:val="0"/>
      <w:divBdr>
        <w:top w:val="none" w:sz="0" w:space="0" w:color="auto"/>
        <w:left w:val="none" w:sz="0" w:space="0" w:color="auto"/>
        <w:bottom w:val="none" w:sz="0" w:space="0" w:color="auto"/>
        <w:right w:val="none" w:sz="0" w:space="0" w:color="auto"/>
      </w:divBdr>
    </w:div>
    <w:div w:id="430441000">
      <w:bodyDiv w:val="1"/>
      <w:marLeft w:val="0"/>
      <w:marRight w:val="0"/>
      <w:marTop w:val="0"/>
      <w:marBottom w:val="0"/>
      <w:divBdr>
        <w:top w:val="none" w:sz="0" w:space="0" w:color="auto"/>
        <w:left w:val="none" w:sz="0" w:space="0" w:color="auto"/>
        <w:bottom w:val="none" w:sz="0" w:space="0" w:color="auto"/>
        <w:right w:val="none" w:sz="0" w:space="0" w:color="auto"/>
      </w:divBdr>
    </w:div>
    <w:div w:id="443308619">
      <w:bodyDiv w:val="1"/>
      <w:marLeft w:val="0"/>
      <w:marRight w:val="0"/>
      <w:marTop w:val="0"/>
      <w:marBottom w:val="0"/>
      <w:divBdr>
        <w:top w:val="none" w:sz="0" w:space="0" w:color="auto"/>
        <w:left w:val="none" w:sz="0" w:space="0" w:color="auto"/>
        <w:bottom w:val="none" w:sz="0" w:space="0" w:color="auto"/>
        <w:right w:val="none" w:sz="0" w:space="0" w:color="auto"/>
      </w:divBdr>
    </w:div>
    <w:div w:id="465971674">
      <w:bodyDiv w:val="1"/>
      <w:marLeft w:val="0"/>
      <w:marRight w:val="0"/>
      <w:marTop w:val="0"/>
      <w:marBottom w:val="0"/>
      <w:divBdr>
        <w:top w:val="none" w:sz="0" w:space="0" w:color="auto"/>
        <w:left w:val="none" w:sz="0" w:space="0" w:color="auto"/>
        <w:bottom w:val="none" w:sz="0" w:space="0" w:color="auto"/>
        <w:right w:val="none" w:sz="0" w:space="0" w:color="auto"/>
      </w:divBdr>
    </w:div>
    <w:div w:id="609354732">
      <w:bodyDiv w:val="1"/>
      <w:marLeft w:val="0"/>
      <w:marRight w:val="0"/>
      <w:marTop w:val="0"/>
      <w:marBottom w:val="0"/>
      <w:divBdr>
        <w:top w:val="none" w:sz="0" w:space="0" w:color="auto"/>
        <w:left w:val="none" w:sz="0" w:space="0" w:color="auto"/>
        <w:bottom w:val="none" w:sz="0" w:space="0" w:color="auto"/>
        <w:right w:val="none" w:sz="0" w:space="0" w:color="auto"/>
      </w:divBdr>
    </w:div>
    <w:div w:id="640312189">
      <w:bodyDiv w:val="1"/>
      <w:marLeft w:val="0"/>
      <w:marRight w:val="0"/>
      <w:marTop w:val="0"/>
      <w:marBottom w:val="0"/>
      <w:divBdr>
        <w:top w:val="none" w:sz="0" w:space="0" w:color="auto"/>
        <w:left w:val="none" w:sz="0" w:space="0" w:color="auto"/>
        <w:bottom w:val="none" w:sz="0" w:space="0" w:color="auto"/>
        <w:right w:val="none" w:sz="0" w:space="0" w:color="auto"/>
      </w:divBdr>
    </w:div>
    <w:div w:id="715274926">
      <w:bodyDiv w:val="1"/>
      <w:marLeft w:val="0"/>
      <w:marRight w:val="0"/>
      <w:marTop w:val="0"/>
      <w:marBottom w:val="0"/>
      <w:divBdr>
        <w:top w:val="none" w:sz="0" w:space="0" w:color="auto"/>
        <w:left w:val="none" w:sz="0" w:space="0" w:color="auto"/>
        <w:bottom w:val="none" w:sz="0" w:space="0" w:color="auto"/>
        <w:right w:val="none" w:sz="0" w:space="0" w:color="auto"/>
      </w:divBdr>
    </w:div>
    <w:div w:id="776365733">
      <w:bodyDiv w:val="1"/>
      <w:marLeft w:val="0"/>
      <w:marRight w:val="0"/>
      <w:marTop w:val="0"/>
      <w:marBottom w:val="0"/>
      <w:divBdr>
        <w:top w:val="none" w:sz="0" w:space="0" w:color="auto"/>
        <w:left w:val="none" w:sz="0" w:space="0" w:color="auto"/>
        <w:bottom w:val="none" w:sz="0" w:space="0" w:color="auto"/>
        <w:right w:val="none" w:sz="0" w:space="0" w:color="auto"/>
      </w:divBdr>
    </w:div>
    <w:div w:id="913124162">
      <w:bodyDiv w:val="1"/>
      <w:marLeft w:val="0"/>
      <w:marRight w:val="0"/>
      <w:marTop w:val="0"/>
      <w:marBottom w:val="0"/>
      <w:divBdr>
        <w:top w:val="none" w:sz="0" w:space="0" w:color="auto"/>
        <w:left w:val="none" w:sz="0" w:space="0" w:color="auto"/>
        <w:bottom w:val="none" w:sz="0" w:space="0" w:color="auto"/>
        <w:right w:val="none" w:sz="0" w:space="0" w:color="auto"/>
      </w:divBdr>
    </w:div>
    <w:div w:id="1244947116">
      <w:bodyDiv w:val="1"/>
      <w:marLeft w:val="0"/>
      <w:marRight w:val="0"/>
      <w:marTop w:val="0"/>
      <w:marBottom w:val="0"/>
      <w:divBdr>
        <w:top w:val="none" w:sz="0" w:space="0" w:color="auto"/>
        <w:left w:val="none" w:sz="0" w:space="0" w:color="auto"/>
        <w:bottom w:val="none" w:sz="0" w:space="0" w:color="auto"/>
        <w:right w:val="none" w:sz="0" w:space="0" w:color="auto"/>
      </w:divBdr>
    </w:div>
    <w:div w:id="1498034631">
      <w:bodyDiv w:val="1"/>
      <w:marLeft w:val="0"/>
      <w:marRight w:val="0"/>
      <w:marTop w:val="0"/>
      <w:marBottom w:val="0"/>
      <w:divBdr>
        <w:top w:val="none" w:sz="0" w:space="0" w:color="auto"/>
        <w:left w:val="none" w:sz="0" w:space="0" w:color="auto"/>
        <w:bottom w:val="none" w:sz="0" w:space="0" w:color="auto"/>
        <w:right w:val="none" w:sz="0" w:space="0" w:color="auto"/>
      </w:divBdr>
    </w:div>
    <w:div w:id="1668752683">
      <w:bodyDiv w:val="1"/>
      <w:marLeft w:val="0"/>
      <w:marRight w:val="0"/>
      <w:marTop w:val="0"/>
      <w:marBottom w:val="0"/>
      <w:divBdr>
        <w:top w:val="none" w:sz="0" w:space="0" w:color="auto"/>
        <w:left w:val="none" w:sz="0" w:space="0" w:color="auto"/>
        <w:bottom w:val="none" w:sz="0" w:space="0" w:color="auto"/>
        <w:right w:val="none" w:sz="0" w:space="0" w:color="auto"/>
      </w:divBdr>
    </w:div>
    <w:div w:id="1679383007">
      <w:bodyDiv w:val="1"/>
      <w:marLeft w:val="0"/>
      <w:marRight w:val="0"/>
      <w:marTop w:val="0"/>
      <w:marBottom w:val="0"/>
      <w:divBdr>
        <w:top w:val="none" w:sz="0" w:space="0" w:color="auto"/>
        <w:left w:val="none" w:sz="0" w:space="0" w:color="auto"/>
        <w:bottom w:val="none" w:sz="0" w:space="0" w:color="auto"/>
        <w:right w:val="none" w:sz="0" w:space="0" w:color="auto"/>
      </w:divBdr>
    </w:div>
    <w:div w:id="1848448121">
      <w:bodyDiv w:val="1"/>
      <w:marLeft w:val="0"/>
      <w:marRight w:val="0"/>
      <w:marTop w:val="0"/>
      <w:marBottom w:val="0"/>
      <w:divBdr>
        <w:top w:val="none" w:sz="0" w:space="0" w:color="auto"/>
        <w:left w:val="none" w:sz="0" w:space="0" w:color="auto"/>
        <w:bottom w:val="none" w:sz="0" w:space="0" w:color="auto"/>
        <w:right w:val="none" w:sz="0" w:space="0" w:color="auto"/>
      </w:divBdr>
    </w:div>
    <w:div w:id="187218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rsepubs@ao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asterassociates/Desktop/AHP%20NEWSGRO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61e730-679a-456c-b47b-6f139af6994d" xsi:nil="true"/>
    <lcf76f155ced4ddcb4097134ff3c332f xmlns="9a57bd91-d656-41a7-a18c-fbda71b4b0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5AEB78AC7E245B6CA95E2E5B6C211" ma:contentTypeVersion="18" ma:contentTypeDescription="Create a new document." ma:contentTypeScope="" ma:versionID="0cbc42013d785e60c07ddc6e52f3ef14">
  <xsd:schema xmlns:xsd="http://www.w3.org/2001/XMLSchema" xmlns:xs="http://www.w3.org/2001/XMLSchema" xmlns:p="http://schemas.microsoft.com/office/2006/metadata/properties" xmlns:ns2="9a57bd91-d656-41a7-a18c-fbda71b4b0a1" xmlns:ns3="7461e730-679a-456c-b47b-6f139af6994d" targetNamespace="http://schemas.microsoft.com/office/2006/metadata/properties" ma:root="true" ma:fieldsID="5d80abff826aee16e7eecdda55cc3a90" ns2:_="" ns3:_="">
    <xsd:import namespace="9a57bd91-d656-41a7-a18c-fbda71b4b0a1"/>
    <xsd:import namespace="7461e730-679a-456c-b47b-6f139af699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bd91-d656-41a7-a18c-fbda71b4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4626f-b1c4-415f-bc19-f80311be88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1e730-679a-456c-b47b-6f139af699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9a97-0cee-4adf-b11d-9c3aba88c1b3}" ma:internalName="TaxCatchAll" ma:showField="CatchAllData" ma:web="7461e730-679a-456c-b47b-6f139af69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96427-2893-46B5-9171-3ABAF26CB1EC}">
  <ds:schemaRefs>
    <ds:schemaRef ds:uri="http://schemas.microsoft.com/office/2006/metadata/properties"/>
    <ds:schemaRef ds:uri="http://schemas.microsoft.com/office/infopath/2007/PartnerControls"/>
    <ds:schemaRef ds:uri="7461e730-679a-456c-b47b-6f139af6994d"/>
    <ds:schemaRef ds:uri="9a57bd91-d656-41a7-a18c-fbda71b4b0a1"/>
  </ds:schemaRefs>
</ds:datastoreItem>
</file>

<file path=customXml/itemProps2.xml><?xml version="1.0" encoding="utf-8"?>
<ds:datastoreItem xmlns:ds="http://schemas.openxmlformats.org/officeDocument/2006/customXml" ds:itemID="{646CCC97-BF4C-4F23-8847-77014897A7AB}">
  <ds:schemaRefs>
    <ds:schemaRef ds:uri="http://schemas.microsoft.com/sharepoint/v3/contenttype/forms"/>
  </ds:schemaRefs>
</ds:datastoreItem>
</file>

<file path=customXml/itemProps3.xml><?xml version="1.0" encoding="utf-8"?>
<ds:datastoreItem xmlns:ds="http://schemas.openxmlformats.org/officeDocument/2006/customXml" ds:itemID="{FF20ACCE-0C3A-4DEA-8C79-4BF98649E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bd91-d656-41a7-a18c-fbda71b4b0a1"/>
    <ds:schemaRef ds:uri="7461e730-679a-456c-b47b-6f139af69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AHP NEWSGROUP TEMPLATE.dotx</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Sales</cp:lastModifiedBy>
  <cp:revision>1</cp:revision>
  <dcterms:created xsi:type="dcterms:W3CDTF">2024-07-11T16:30:00Z</dcterms:created>
  <dcterms:modified xsi:type="dcterms:W3CDTF">2024-07-11T16:31:00Z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0x0101006E45AEB78AC7E245B6CA95E2E5B6C211</vt:lpwstr>
  </property>
</Properties>
</file>